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76"/>
        <w:gridCol w:w="78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</w:t>
            </w:r>
            <w:r>
              <w:rPr>
                <w:rFonts w:eastAsia="Times New Roman"/>
                <w:b/>
                <w:bCs/>
              </w:rPr>
              <w:t>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 (конец операционного дня)</w:t>
            </w:r>
          </w:p>
        </w:tc>
      </w:tr>
    </w:tbl>
    <w:p w:rsidR="00000000" w:rsidRDefault="00B654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4"/>
        <w:gridCol w:w="2464"/>
        <w:gridCol w:w="2433"/>
        <w:gridCol w:w="2135"/>
        <w:gridCol w:w="1817"/>
        <w:gridCol w:w="1994"/>
        <w:gridCol w:w="1326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RU000A0JTYA5 / SU26214RMFS5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654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34"/>
        <w:gridCol w:w="1636"/>
        <w:gridCol w:w="2752"/>
        <w:gridCol w:w="1244"/>
        <w:gridCol w:w="1175"/>
        <w:gridCol w:w="1640"/>
        <w:gridCol w:w="1443"/>
        <w:gridCol w:w="1302"/>
        <w:gridCol w:w="144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Дополнительная информация о </w:t>
            </w:r>
            <w:r>
              <w:rPr>
                <w:rFonts w:eastAsia="Times New Roman"/>
                <w:b/>
                <w:bCs/>
              </w:rPr>
              <w:t>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654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54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54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B654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6545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</w:p>
        </w:tc>
      </w:tr>
    </w:tbl>
    <w:p w:rsidR="00000000" w:rsidRDefault="00B654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</w:t>
            </w:r>
            <w:r>
              <w:rPr>
                <w:rFonts w:eastAsia="Times New Roman"/>
              </w:rPr>
              <w:t>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</w:t>
            </w:r>
            <w:r>
              <w:rPr>
                <w:rFonts w:eastAsia="Times New Roman"/>
              </w:rPr>
              <w:t>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Срок </w:t>
            </w:r>
            <w:r>
              <w:rPr>
                <w:rFonts w:eastAsia="Times New Roman"/>
              </w:rPr>
              <w:t>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Срок </w:t>
            </w:r>
            <w:r>
              <w:rPr>
                <w:rFonts w:eastAsia="Times New Roman"/>
                <w:b/>
                <w:bCs/>
              </w:rPr>
              <w:t>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B654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24"/>
        <w:gridCol w:w="464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31.9100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</w:t>
            </w:r>
            <w:r>
              <w:rPr>
                <w:rFonts w:eastAsia="Times New Roman"/>
                <w:b/>
                <w:bCs/>
              </w:rPr>
              <w:t>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2019 г. (двенадцатый купон)</w:t>
            </w:r>
          </w:p>
        </w:tc>
      </w:tr>
    </w:tbl>
    <w:p w:rsidR="00000000" w:rsidRDefault="00B654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Дата передачи полученных </w:t>
            </w:r>
            <w:r>
              <w:rPr>
                <w:rFonts w:eastAsia="Times New Roman"/>
                <w:b/>
                <w:bCs/>
              </w:rPr>
              <w:t>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54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31.9100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54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B65457" w:rsidRDefault="00B65457">
      <w:pPr>
        <w:rPr>
          <w:rFonts w:eastAsia="Times New Roman"/>
        </w:rPr>
      </w:pPr>
    </w:p>
    <w:sectPr w:rsidR="00B654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4FD3"/>
    <w:rsid w:val="00B65457"/>
    <w:rsid w:val="00F5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6B0EBA-0C6D-4519-9AA3-6D728FE7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2019-11-27T12:11:00Z</dcterms:created>
  <dcterms:modified xsi:type="dcterms:W3CDTF">2019-11-27T12:11:00Z</dcterms:modified>
</cp:coreProperties>
</file>